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67B97" w14:textId="77777777" w:rsidR="00E5262E" w:rsidRDefault="00E5262E" w:rsidP="00B82CAE">
      <w:pPr>
        <w:spacing w:after="0" w:line="240" w:lineRule="auto"/>
      </w:pPr>
      <w:r>
        <w:separator/>
      </w:r>
    </w:p>
  </w:endnote>
  <w:endnote w:type="continuationSeparator" w:id="0">
    <w:p w14:paraId="7DE99844" w14:textId="77777777" w:rsidR="00E5262E" w:rsidRDefault="00E5262E"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34EA" w14:textId="77777777" w:rsidR="00E5262E" w:rsidRDefault="00E5262E" w:rsidP="00B82CAE">
      <w:pPr>
        <w:spacing w:after="0" w:line="240" w:lineRule="auto"/>
      </w:pPr>
      <w:r>
        <w:separator/>
      </w:r>
    </w:p>
  </w:footnote>
  <w:footnote w:type="continuationSeparator" w:id="0">
    <w:p w14:paraId="092631E3" w14:textId="77777777" w:rsidR="00E5262E" w:rsidRDefault="00E5262E"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ED35-708C-469E-BC35-C0D614F6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potenzas</cp:lastModifiedBy>
  <cp:revision>2</cp:revision>
  <cp:lastPrinted>2022-03-10T11:31:00Z</cp:lastPrinted>
  <dcterms:created xsi:type="dcterms:W3CDTF">2022-06-15T10:10:00Z</dcterms:created>
  <dcterms:modified xsi:type="dcterms:W3CDTF">2022-06-15T10:10:00Z</dcterms:modified>
</cp:coreProperties>
</file>